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5FA2" w14:textId="5742F116" w:rsidR="00A766F7" w:rsidRPr="00C45C9D" w:rsidRDefault="00A766F7" w:rsidP="002802DC">
      <w:pPr>
        <w:ind w:right="-18"/>
        <w:jc w:val="right"/>
        <w:rPr>
          <w:rFonts w:ascii="BIZ UDP明朝 Medium" w:eastAsia="BIZ UDP明朝 Medium" w:hAnsi="BIZ UDP明朝 Medium"/>
          <w:bdr w:val="single" w:sz="4" w:space="0" w:color="auto"/>
        </w:rPr>
      </w:pPr>
      <w:r w:rsidRPr="00C45C9D">
        <w:rPr>
          <w:rFonts w:ascii="BIZ UDP明朝 Medium" w:eastAsia="BIZ UDP明朝 Medium" w:hAnsi="BIZ UDP明朝 Medium" w:hint="eastAsia"/>
          <w:bdr w:val="single" w:sz="4" w:space="0" w:color="auto"/>
        </w:rPr>
        <w:t>様式</w:t>
      </w:r>
      <w:r w:rsidR="00995262" w:rsidRPr="00C45C9D">
        <w:rPr>
          <w:rFonts w:ascii="BIZ UDP明朝 Medium" w:eastAsia="BIZ UDP明朝 Medium" w:hAnsi="BIZ UDP明朝 Medium" w:hint="eastAsia"/>
          <w:bdr w:val="single" w:sz="4" w:space="0" w:color="auto"/>
        </w:rPr>
        <w:t>②</w:t>
      </w:r>
    </w:p>
    <w:p w14:paraId="22292FAA" w14:textId="77777777" w:rsidR="002802DC" w:rsidRPr="00C45C9D" w:rsidRDefault="002802DC" w:rsidP="002802DC">
      <w:pPr>
        <w:ind w:right="-18"/>
        <w:jc w:val="right"/>
        <w:rPr>
          <w:rFonts w:ascii="BIZ UDP明朝 Medium" w:eastAsia="BIZ UDP明朝 Medium" w:hAnsi="BIZ UDP明朝 Medium"/>
          <w:bdr w:val="single" w:sz="4" w:space="0" w:color="auto"/>
        </w:rPr>
      </w:pPr>
    </w:p>
    <w:p w14:paraId="2DAA8DF7" w14:textId="5AA1BC1D" w:rsidR="00AA1A6F" w:rsidRPr="00C45C9D" w:rsidRDefault="00AA1A6F" w:rsidP="00A766F7">
      <w:pPr>
        <w:ind w:right="-18"/>
        <w:jc w:val="right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 xml:space="preserve">　　</w:t>
      </w:r>
      <w:r w:rsidR="008A77FB" w:rsidRPr="00C45C9D">
        <w:rPr>
          <w:rFonts w:ascii="BIZ UDP明朝 Medium" w:eastAsia="BIZ UDP明朝 Medium" w:hAnsi="BIZ UDP明朝 Medium" w:hint="eastAsia"/>
        </w:rPr>
        <w:t>令和</w:t>
      </w:r>
      <w:r w:rsidR="00FA10AF">
        <w:rPr>
          <w:rFonts w:ascii="BIZ UDP明朝 Medium" w:eastAsia="BIZ UDP明朝 Medium" w:hAnsi="BIZ UDP明朝 Medium" w:hint="eastAsia"/>
        </w:rPr>
        <w:t>6</w:t>
      </w:r>
      <w:r w:rsidRPr="00C45C9D">
        <w:rPr>
          <w:rFonts w:ascii="BIZ UDP明朝 Medium" w:eastAsia="BIZ UDP明朝 Medium" w:hAnsi="BIZ UDP明朝 Medium" w:hint="eastAsia"/>
        </w:rPr>
        <w:t>年</w:t>
      </w:r>
      <w:r w:rsidR="008A77FB" w:rsidRPr="00C45C9D">
        <w:rPr>
          <w:rFonts w:ascii="BIZ UDP明朝 Medium" w:eastAsia="BIZ UDP明朝 Medium" w:hAnsi="BIZ UDP明朝 Medium" w:hint="eastAsia"/>
        </w:rPr>
        <w:t xml:space="preserve">　</w:t>
      </w:r>
      <w:r w:rsidRPr="00C45C9D">
        <w:rPr>
          <w:rFonts w:ascii="BIZ UDP明朝 Medium" w:eastAsia="BIZ UDP明朝 Medium" w:hAnsi="BIZ UDP明朝 Medium" w:hint="eastAsia"/>
        </w:rPr>
        <w:t xml:space="preserve">月　　日　</w:t>
      </w:r>
    </w:p>
    <w:p w14:paraId="0314FAA0" w14:textId="77777777" w:rsidR="00AA1A6F" w:rsidRPr="00C45C9D" w:rsidRDefault="00AA1A6F" w:rsidP="00AA1A6F">
      <w:pPr>
        <w:rPr>
          <w:rFonts w:ascii="BIZ UDP明朝 Medium" w:eastAsia="BIZ UDP明朝 Medium" w:hAnsi="BIZ UDP明朝 Medium"/>
        </w:rPr>
      </w:pPr>
    </w:p>
    <w:p w14:paraId="66B7C076" w14:textId="4BBA6F4B" w:rsidR="00627883" w:rsidRPr="00C45C9D" w:rsidRDefault="00627883" w:rsidP="00627883">
      <w:pPr>
        <w:jc w:val="left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一般社団法人 長崎国際観光コンベンション協会</w:t>
      </w:r>
    </w:p>
    <w:p w14:paraId="325F6E9F" w14:textId="77777777" w:rsidR="00627883" w:rsidRPr="00C45C9D" w:rsidRDefault="00627883" w:rsidP="00627883">
      <w:pPr>
        <w:jc w:val="left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会長　村木 昭一郎 様</w:t>
      </w:r>
    </w:p>
    <w:p w14:paraId="122397FD" w14:textId="77777777" w:rsidR="00627883" w:rsidRPr="00C45C9D" w:rsidRDefault="00627883" w:rsidP="00627883">
      <w:pPr>
        <w:jc w:val="left"/>
        <w:rPr>
          <w:rFonts w:ascii="BIZ UDP明朝 Medium" w:eastAsia="BIZ UDP明朝 Medium" w:hAnsi="BIZ UDP明朝 Medium"/>
        </w:rPr>
      </w:pPr>
    </w:p>
    <w:p w14:paraId="7A8A90A9" w14:textId="77777777" w:rsidR="00627883" w:rsidRPr="00C45C9D" w:rsidRDefault="00627883" w:rsidP="00627883">
      <w:pPr>
        <w:ind w:right="840" w:firstLineChars="1900" w:firstLine="3990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提出者 住　所</w:t>
      </w:r>
    </w:p>
    <w:p w14:paraId="30DC95BD" w14:textId="77777777" w:rsidR="00627883" w:rsidRPr="00C45C9D" w:rsidRDefault="00627883" w:rsidP="00627883">
      <w:pPr>
        <w:ind w:right="840" w:firstLineChars="2250" w:firstLine="4725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商号又は名称</w:t>
      </w:r>
    </w:p>
    <w:p w14:paraId="19692E55" w14:textId="77777777" w:rsidR="00627883" w:rsidRPr="00C45C9D" w:rsidRDefault="00627883" w:rsidP="00627883">
      <w:pPr>
        <w:ind w:right="840" w:firstLineChars="2250" w:firstLine="4725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代表者名</w:t>
      </w:r>
    </w:p>
    <w:p w14:paraId="5F229280" w14:textId="73232EF8" w:rsidR="00AA1A6F" w:rsidRPr="00C45C9D" w:rsidRDefault="00AA1A6F" w:rsidP="00627883">
      <w:pPr>
        <w:rPr>
          <w:rFonts w:ascii="BIZ UDP明朝 Medium" w:eastAsia="BIZ UDP明朝 Medium" w:hAnsi="BIZ UDP明朝 Medium"/>
        </w:rPr>
      </w:pPr>
    </w:p>
    <w:p w14:paraId="4C5B1124" w14:textId="77777777" w:rsidR="00AA1A6F" w:rsidRPr="00C45C9D" w:rsidRDefault="00AA1A6F" w:rsidP="00AA1A6F">
      <w:pPr>
        <w:ind w:right="720"/>
        <w:rPr>
          <w:rFonts w:ascii="BIZ UDP明朝 Medium" w:eastAsia="BIZ UDP明朝 Medium" w:hAnsi="BIZ UDP明朝 Medium"/>
        </w:rPr>
      </w:pPr>
    </w:p>
    <w:p w14:paraId="5CAD6758" w14:textId="77777777" w:rsidR="00AA1A6F" w:rsidRPr="00C45C9D" w:rsidRDefault="00AA1A6F" w:rsidP="00AA1A6F">
      <w:pPr>
        <w:jc w:val="center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質　　問　　書</w:t>
      </w:r>
    </w:p>
    <w:p w14:paraId="03628FF0" w14:textId="77777777" w:rsidR="00AA1A6F" w:rsidRPr="00C45C9D" w:rsidRDefault="00AA1A6F" w:rsidP="00AA1A6F">
      <w:pPr>
        <w:rPr>
          <w:rFonts w:ascii="BIZ UDP明朝 Medium" w:eastAsia="BIZ UDP明朝 Medium" w:hAnsi="BIZ UDP明朝 Medium"/>
        </w:rPr>
      </w:pPr>
    </w:p>
    <w:p w14:paraId="77388C0D" w14:textId="51C003DC" w:rsidR="00AA1A6F" w:rsidRPr="00C45C9D" w:rsidRDefault="00AA1A6F" w:rsidP="007562EC">
      <w:pPr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 xml:space="preserve">　業務名</w:t>
      </w:r>
      <w:r w:rsidR="00627883" w:rsidRPr="00C45C9D">
        <w:rPr>
          <w:rFonts w:ascii="BIZ UDP明朝 Medium" w:eastAsia="BIZ UDP明朝 Medium" w:hAnsi="BIZ UDP明朝 Medium" w:hint="eastAsia"/>
        </w:rPr>
        <w:t>：「</w:t>
      </w:r>
      <w:r w:rsidR="00C45C9D" w:rsidRPr="00C45C9D">
        <w:rPr>
          <w:rFonts w:ascii="BIZ UDP明朝 Medium" w:eastAsia="BIZ UDP明朝 Medium" w:hAnsi="BIZ UDP明朝 Medium" w:hint="eastAsia"/>
          <w:sz w:val="20"/>
        </w:rPr>
        <w:t>202</w:t>
      </w:r>
      <w:r w:rsidR="00FA10AF">
        <w:rPr>
          <w:rFonts w:ascii="BIZ UDP明朝 Medium" w:eastAsia="BIZ UDP明朝 Medium" w:hAnsi="BIZ UDP明朝 Medium" w:hint="eastAsia"/>
          <w:sz w:val="20"/>
        </w:rPr>
        <w:t>5</w:t>
      </w:r>
      <w:r w:rsidR="00C45C9D" w:rsidRPr="00C45C9D">
        <w:rPr>
          <w:rFonts w:ascii="BIZ UDP明朝 Medium" w:eastAsia="BIZ UDP明朝 Medium" w:hAnsi="BIZ UDP明朝 Medium" w:hint="eastAsia"/>
          <w:sz w:val="20"/>
        </w:rPr>
        <w:t>長崎ランタンフェスティバルTV宣伝広告</w:t>
      </w:r>
      <w:r w:rsidR="00627883" w:rsidRPr="00C45C9D">
        <w:rPr>
          <w:rFonts w:ascii="BIZ UDP明朝 Medium" w:eastAsia="BIZ UDP明朝 Medium" w:hAnsi="BIZ UDP明朝 Medium" w:hint="eastAsia"/>
        </w:rPr>
        <w:t>」業務委託</w:t>
      </w:r>
    </w:p>
    <w:p w14:paraId="4F61D2D2" w14:textId="77777777" w:rsidR="00AA1A6F" w:rsidRPr="00C45C9D" w:rsidRDefault="00AA1A6F" w:rsidP="00AA1A6F">
      <w:pPr>
        <w:rPr>
          <w:rFonts w:ascii="BIZ UDP明朝 Medium" w:eastAsia="BIZ UDP明朝 Medium" w:hAnsi="BIZ UDP明朝 Medium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RPr="00C45C9D" w14:paraId="0FDD22D1" w14:textId="77777777" w:rsidTr="00F26058">
        <w:trPr>
          <w:trHeight w:val="850"/>
        </w:trPr>
        <w:tc>
          <w:tcPr>
            <w:tcW w:w="1417" w:type="dxa"/>
            <w:vAlign w:val="center"/>
          </w:tcPr>
          <w:p w14:paraId="76E1A51E" w14:textId="77777777" w:rsidR="00AA1A6F" w:rsidRPr="00C45C9D" w:rsidRDefault="00AA1A6F" w:rsidP="00F260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14:paraId="49886024" w14:textId="77777777" w:rsidR="00AA1A6F" w:rsidRPr="00C45C9D" w:rsidRDefault="00AA1A6F" w:rsidP="00F260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内　　　容</w:t>
            </w:r>
          </w:p>
        </w:tc>
      </w:tr>
      <w:tr w:rsidR="00AA1A6F" w:rsidRPr="00C45C9D" w14:paraId="10D7B8BD" w14:textId="77777777" w:rsidTr="00F26058">
        <w:trPr>
          <w:trHeight w:val="3250"/>
        </w:trPr>
        <w:tc>
          <w:tcPr>
            <w:tcW w:w="1417" w:type="dxa"/>
          </w:tcPr>
          <w:p w14:paraId="318D6852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43" w:type="dxa"/>
          </w:tcPr>
          <w:p w14:paraId="18E7D4B4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ED6D8BE" w14:textId="02B68DCD" w:rsidR="00AA1A6F" w:rsidRPr="00C45C9D" w:rsidRDefault="00AA1A6F" w:rsidP="00AA1A6F">
      <w:pPr>
        <w:ind w:left="600" w:hangingChars="300" w:hanging="600"/>
        <w:rPr>
          <w:rFonts w:ascii="BIZ UDP明朝 Medium" w:eastAsia="BIZ UDP明朝 Medium" w:hAnsi="BIZ UDP明朝 Medium"/>
          <w:sz w:val="20"/>
        </w:rPr>
      </w:pPr>
      <w:r w:rsidRPr="00C45C9D">
        <w:rPr>
          <w:rFonts w:ascii="BIZ UDP明朝 Medium" w:eastAsia="BIZ UDP明朝 Medium" w:hAnsi="BIZ UDP明朝 Medium" w:hint="eastAsia"/>
          <w:sz w:val="20"/>
        </w:rPr>
        <w:t>注１）質問の対象となる書類（</w:t>
      </w:r>
      <w:r w:rsidR="00B8096A" w:rsidRPr="00C45C9D">
        <w:rPr>
          <w:rFonts w:ascii="BIZ UDP明朝 Medium" w:eastAsia="BIZ UDP明朝 Medium" w:hAnsi="BIZ UDP明朝 Medium" w:hint="eastAsia"/>
          <w:sz w:val="20"/>
        </w:rPr>
        <w:t>応募要項</w:t>
      </w:r>
      <w:r w:rsidRPr="00C45C9D">
        <w:rPr>
          <w:rFonts w:ascii="BIZ UDP明朝 Medium" w:eastAsia="BIZ UDP明朝 Medium" w:hAnsi="BIZ UDP明朝 Medium" w:hint="eastAsia"/>
          <w:sz w:val="20"/>
        </w:rPr>
        <w:t>・仕様書など）、ページ、項目などについて記入してください。</w:t>
      </w:r>
    </w:p>
    <w:p w14:paraId="5345BFB3" w14:textId="77777777" w:rsidR="00AA1A6F" w:rsidRPr="00C45C9D" w:rsidRDefault="00AA1A6F" w:rsidP="00AA1A6F">
      <w:pPr>
        <w:rPr>
          <w:rFonts w:ascii="BIZ UDP明朝 Medium" w:eastAsia="BIZ UDP明朝 Medium" w:hAnsi="BIZ UDP明朝 Medium"/>
          <w:sz w:val="20"/>
        </w:rPr>
      </w:pPr>
      <w:r w:rsidRPr="00C45C9D">
        <w:rPr>
          <w:rFonts w:ascii="BIZ UDP明朝 Medium" w:eastAsia="BIZ UDP明朝 Medium" w:hAnsi="BIZ UDP明朝 Medium" w:hint="eastAsia"/>
          <w:sz w:val="20"/>
        </w:rPr>
        <w:t>注２）質問を送付された際は、必ず電話により確認を行ってください。</w:t>
      </w:r>
    </w:p>
    <w:p w14:paraId="35D8053A" w14:textId="77777777" w:rsidR="00AA1A6F" w:rsidRPr="00C45C9D" w:rsidRDefault="00AA1A6F" w:rsidP="00AA1A6F">
      <w:pPr>
        <w:rPr>
          <w:rFonts w:ascii="BIZ UDP明朝 Medium" w:eastAsia="BIZ UDP明朝 Medium" w:hAnsi="BIZ UDP明朝 Medium"/>
          <w:sz w:val="20"/>
        </w:rPr>
      </w:pPr>
      <w:r w:rsidRPr="00C45C9D">
        <w:rPr>
          <w:rFonts w:ascii="BIZ UDP明朝 Medium" w:eastAsia="BIZ UDP明朝 Medium" w:hAnsi="BIZ UDP明朝 Medium" w:hint="eastAsia"/>
          <w:sz w:val="20"/>
        </w:rPr>
        <w:t>注３）質問がない場合は、質問書の提出は不要です。</w:t>
      </w:r>
    </w:p>
    <w:p w14:paraId="3B4D5BAF" w14:textId="77777777" w:rsidR="00AA1A6F" w:rsidRPr="00C45C9D" w:rsidRDefault="00AA1A6F" w:rsidP="00AA1A6F">
      <w:pPr>
        <w:rPr>
          <w:rFonts w:ascii="BIZ UDP明朝 Medium" w:eastAsia="BIZ UDP明朝 Medium" w:hAnsi="BIZ UDP明朝 Medium"/>
        </w:rPr>
      </w:pPr>
    </w:p>
    <w:p w14:paraId="21C32BB5" w14:textId="77777777" w:rsidR="00AA1A6F" w:rsidRPr="00C45C9D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BIZ UDP明朝 Medium" w:eastAsia="BIZ UDP明朝 Medium" w:hAnsi="BIZ UDP明朝 Medium"/>
        </w:rPr>
      </w:pPr>
      <w:r w:rsidRPr="00C45C9D">
        <w:rPr>
          <w:rFonts w:ascii="BIZ UDP明朝 Medium" w:eastAsia="BIZ UDP明朝 Medium" w:hAnsi="BIZ UDP明朝 Medium" w:hint="eastAsia"/>
        </w:rPr>
        <w:t>担当者連絡先</w:t>
      </w:r>
    </w:p>
    <w:tbl>
      <w:tblPr>
        <w:tblW w:w="5145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RPr="00C45C9D" w14:paraId="495A1D62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287890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A62804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1A6F" w:rsidRPr="00C45C9D" w14:paraId="10B54854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62314" w14:textId="4D9279A2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氏</w:t>
            </w:r>
            <w:r w:rsidR="00627883" w:rsidRPr="00C45C9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45C9D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1C6E03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1A6F" w:rsidRPr="00C45C9D" w14:paraId="05A208DA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A46CD3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EF97DE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A1A6F" w:rsidRPr="00C45C9D" w14:paraId="1F63FC9C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3A4792" w14:textId="4D860FCA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  <w:r w:rsidRPr="00C45C9D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D8849B" w14:textId="77777777" w:rsidR="00AA1A6F" w:rsidRPr="00C45C9D" w:rsidRDefault="00AA1A6F" w:rsidP="00F260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1614D8C" w14:textId="77777777" w:rsidR="003825B5" w:rsidRPr="00C45C9D" w:rsidRDefault="003825B5">
      <w:pPr>
        <w:rPr>
          <w:rFonts w:ascii="BIZ UDP明朝 Medium" w:eastAsia="BIZ UDP明朝 Medium" w:hAnsi="BIZ UDP明朝 Medium"/>
        </w:rPr>
      </w:pPr>
    </w:p>
    <w:sectPr w:rsidR="003825B5" w:rsidRPr="00C45C9D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65B5" w14:textId="77777777" w:rsidR="00C22371" w:rsidRDefault="00C22371">
      <w:r>
        <w:separator/>
      </w:r>
    </w:p>
  </w:endnote>
  <w:endnote w:type="continuationSeparator" w:id="0">
    <w:p w14:paraId="040FA37D" w14:textId="77777777" w:rsidR="00C22371" w:rsidRDefault="00C2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868D" w14:textId="77777777" w:rsidR="00C22371" w:rsidRDefault="00C22371">
      <w:r>
        <w:separator/>
      </w:r>
    </w:p>
  </w:footnote>
  <w:footnote w:type="continuationSeparator" w:id="0">
    <w:p w14:paraId="4BF183DC" w14:textId="77777777" w:rsidR="00C22371" w:rsidRDefault="00C2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322A0"/>
    <w:rsid w:val="000A0E03"/>
    <w:rsid w:val="000E2241"/>
    <w:rsid w:val="000E518F"/>
    <w:rsid w:val="002802DC"/>
    <w:rsid w:val="00293150"/>
    <w:rsid w:val="002E7602"/>
    <w:rsid w:val="003825B5"/>
    <w:rsid w:val="00390F41"/>
    <w:rsid w:val="003F61CD"/>
    <w:rsid w:val="004E2D55"/>
    <w:rsid w:val="005229FE"/>
    <w:rsid w:val="0057530D"/>
    <w:rsid w:val="00627883"/>
    <w:rsid w:val="006372EB"/>
    <w:rsid w:val="00664EA4"/>
    <w:rsid w:val="006C5260"/>
    <w:rsid w:val="007336E5"/>
    <w:rsid w:val="007562EC"/>
    <w:rsid w:val="0080538A"/>
    <w:rsid w:val="00835EBB"/>
    <w:rsid w:val="008A77FB"/>
    <w:rsid w:val="008D6045"/>
    <w:rsid w:val="008F23A2"/>
    <w:rsid w:val="00995262"/>
    <w:rsid w:val="00A00D13"/>
    <w:rsid w:val="00A766F7"/>
    <w:rsid w:val="00A8685F"/>
    <w:rsid w:val="00AA1A6F"/>
    <w:rsid w:val="00B45C7A"/>
    <w:rsid w:val="00B8096A"/>
    <w:rsid w:val="00C22371"/>
    <w:rsid w:val="00C35BE4"/>
    <w:rsid w:val="00C45C9D"/>
    <w:rsid w:val="00E63086"/>
    <w:rsid w:val="00F40A44"/>
    <w:rsid w:val="00FA10AF"/>
    <w:rsid w:val="00FB257E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5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Strong"/>
    <w:basedOn w:val="a0"/>
    <w:qFormat/>
    <w:rsid w:val="0062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214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2024-11-13T00:16:00Z</dcterms:created>
  <dcterms:modified xsi:type="dcterms:W3CDTF">2024-11-13T00:16:00Z</dcterms:modified>
</cp:coreProperties>
</file>